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AFD3" w14:textId="77777777" w:rsidR="00085F4E" w:rsidRDefault="00085F4E" w:rsidP="00085F4E"/>
    <w:p w14:paraId="3AAAE3B5" w14:textId="77777777" w:rsidR="00C808E0" w:rsidRDefault="00C808E0" w:rsidP="00085F4E"/>
    <w:p w14:paraId="48EE571E" w14:textId="77777777" w:rsidR="00C808E0" w:rsidRDefault="00C808E0" w:rsidP="00085F4E"/>
    <w:p w14:paraId="7A90F4DC" w14:textId="569D21BD" w:rsidR="00C808E0" w:rsidRDefault="00C808E0" w:rsidP="00FE195B">
      <w:pPr>
        <w:ind w:left="720"/>
        <w:jc w:val="center"/>
        <w:rPr>
          <w:b/>
          <w:sz w:val="36"/>
          <w:szCs w:val="36"/>
          <w:u w:val="single"/>
        </w:rPr>
      </w:pPr>
      <w:r w:rsidRPr="00C808E0">
        <w:rPr>
          <w:b/>
          <w:sz w:val="36"/>
          <w:szCs w:val="36"/>
          <w:u w:val="single"/>
        </w:rPr>
        <w:t>Hodder Memorial Arena Skating Schedule</w:t>
      </w:r>
    </w:p>
    <w:p w14:paraId="16B9A9B5" w14:textId="77777777" w:rsidR="00C808E0" w:rsidRDefault="00C808E0" w:rsidP="00C808E0">
      <w:pPr>
        <w:ind w:left="720"/>
        <w:rPr>
          <w:b/>
          <w:sz w:val="36"/>
          <w:szCs w:val="36"/>
          <w:u w:val="single"/>
        </w:rPr>
      </w:pPr>
    </w:p>
    <w:p w14:paraId="6BB03934" w14:textId="24894EE3" w:rsidR="00C808E0" w:rsidRPr="00531C4A" w:rsidRDefault="00C808E0" w:rsidP="00C808E0">
      <w:pPr>
        <w:pStyle w:val="ListParagraph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Wednesday @ 2:00 PM Adult Skating</w:t>
      </w:r>
    </w:p>
    <w:p w14:paraId="42A41F40" w14:textId="10DACA7A" w:rsidR="00531C4A" w:rsidRPr="00C808E0" w:rsidRDefault="00531C4A" w:rsidP="00C808E0">
      <w:pPr>
        <w:pStyle w:val="ListParagraph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Tuesday @2:00 PM Family Skate</w:t>
      </w:r>
    </w:p>
    <w:p w14:paraId="628F5F6C" w14:textId="28857FEC" w:rsidR="00C808E0" w:rsidRPr="00C808E0" w:rsidRDefault="00C808E0" w:rsidP="00C808E0">
      <w:pPr>
        <w:pStyle w:val="ListParagraph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Thursday @2:00 PM</w:t>
      </w:r>
      <w:r w:rsidR="00531C4A">
        <w:rPr>
          <w:sz w:val="36"/>
          <w:szCs w:val="36"/>
        </w:rPr>
        <w:t xml:space="preserve"> Family Skate</w:t>
      </w:r>
    </w:p>
    <w:p w14:paraId="314CA2DA" w14:textId="77777777" w:rsidR="00C808E0" w:rsidRPr="00C808E0" w:rsidRDefault="00C808E0" w:rsidP="00C808E0">
      <w:pPr>
        <w:pStyle w:val="ListParagraph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Friday @ 2:00 PM Adult Skating</w:t>
      </w:r>
    </w:p>
    <w:p w14:paraId="64105F42" w14:textId="1FEE2717" w:rsidR="00C808E0" w:rsidRPr="00AB64DA" w:rsidRDefault="00C808E0" w:rsidP="00C808E0">
      <w:pPr>
        <w:pStyle w:val="ListParagraph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Friday @ 7:</w:t>
      </w:r>
      <w:r w:rsidR="00FE195B">
        <w:rPr>
          <w:sz w:val="36"/>
          <w:szCs w:val="36"/>
        </w:rPr>
        <w:t>15</w:t>
      </w:r>
      <w:r>
        <w:rPr>
          <w:sz w:val="36"/>
          <w:szCs w:val="36"/>
        </w:rPr>
        <w:t xml:space="preserve"> PM Family Skate</w:t>
      </w:r>
    </w:p>
    <w:p w14:paraId="0A99A85D" w14:textId="7C04A795" w:rsidR="00AB64DA" w:rsidRPr="00C808E0" w:rsidRDefault="00AB64DA" w:rsidP="00C808E0">
      <w:pPr>
        <w:pStyle w:val="ListParagraph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Sunday @ </w:t>
      </w:r>
      <w:r w:rsidR="001A54E4">
        <w:rPr>
          <w:sz w:val="36"/>
          <w:szCs w:val="36"/>
        </w:rPr>
        <w:t>2</w:t>
      </w:r>
      <w:r>
        <w:rPr>
          <w:sz w:val="36"/>
          <w:szCs w:val="36"/>
        </w:rPr>
        <w:t>:</w:t>
      </w:r>
      <w:r w:rsidR="00FE195B">
        <w:rPr>
          <w:sz w:val="36"/>
          <w:szCs w:val="36"/>
        </w:rPr>
        <w:t>15</w:t>
      </w:r>
      <w:r>
        <w:rPr>
          <w:sz w:val="36"/>
          <w:szCs w:val="36"/>
        </w:rPr>
        <w:t xml:space="preserve"> PM Family Skate</w:t>
      </w:r>
    </w:p>
    <w:p w14:paraId="63234D8D" w14:textId="77777777" w:rsidR="00C808E0" w:rsidRPr="00C808E0" w:rsidRDefault="00C808E0" w:rsidP="00C808E0">
      <w:pPr>
        <w:pStyle w:val="ListParagraph"/>
        <w:ind w:left="1440"/>
        <w:rPr>
          <w:b/>
          <w:sz w:val="36"/>
          <w:szCs w:val="36"/>
          <w:u w:val="single"/>
        </w:rPr>
      </w:pPr>
    </w:p>
    <w:p w14:paraId="5C630D9C" w14:textId="77777777" w:rsidR="00085F4E" w:rsidRDefault="00085F4E" w:rsidP="00085F4E"/>
    <w:p w14:paraId="5F0E0F62" w14:textId="77777777" w:rsidR="0003726D" w:rsidRPr="00C808E0" w:rsidRDefault="00C808E0" w:rsidP="00C808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08E0">
        <w:rPr>
          <w:sz w:val="28"/>
          <w:szCs w:val="28"/>
        </w:rPr>
        <w:t>Please note all persons are required to wear a helmet.</w:t>
      </w:r>
    </w:p>
    <w:p w14:paraId="39710A27" w14:textId="57D60076" w:rsidR="00C808E0" w:rsidRDefault="00C808E0" w:rsidP="00C808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08E0">
        <w:rPr>
          <w:sz w:val="28"/>
          <w:szCs w:val="28"/>
        </w:rPr>
        <w:t>Times are subject to change</w:t>
      </w:r>
      <w:r>
        <w:rPr>
          <w:sz w:val="28"/>
          <w:szCs w:val="28"/>
        </w:rPr>
        <w:t xml:space="preserve"> or be cancelled due to ice time conflict. </w:t>
      </w:r>
      <w:r w:rsidR="00531C4A">
        <w:rPr>
          <w:sz w:val="28"/>
          <w:szCs w:val="28"/>
        </w:rPr>
        <w:t>All changes will be listed on the Deer Lake Recreation Facebook page</w:t>
      </w:r>
    </w:p>
    <w:p w14:paraId="409F550E" w14:textId="77777777" w:rsidR="00C808E0" w:rsidRDefault="00C808E0" w:rsidP="00C808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Prices;</w:t>
      </w:r>
    </w:p>
    <w:p w14:paraId="3B8EE097" w14:textId="77777777" w:rsidR="00C808E0" w:rsidRDefault="00C808E0" w:rsidP="00C808E0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Children/Students; $2.00</w:t>
      </w:r>
    </w:p>
    <w:p w14:paraId="734AC6E9" w14:textId="77777777" w:rsidR="00C808E0" w:rsidRDefault="00C808E0" w:rsidP="00C808E0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Adults; $4.00</w:t>
      </w:r>
    </w:p>
    <w:p w14:paraId="16BDD27B" w14:textId="77777777" w:rsidR="00C808E0" w:rsidRDefault="00C808E0" w:rsidP="00C808E0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Seniors; $3.00</w:t>
      </w:r>
    </w:p>
    <w:p w14:paraId="0B4079A6" w14:textId="77777777" w:rsidR="00C808E0" w:rsidRDefault="00C808E0" w:rsidP="00C808E0">
      <w:pPr>
        <w:pStyle w:val="ListParagraph"/>
        <w:ind w:left="1440"/>
        <w:rPr>
          <w:sz w:val="28"/>
          <w:szCs w:val="28"/>
        </w:rPr>
      </w:pPr>
    </w:p>
    <w:p w14:paraId="445D3262" w14:textId="08727738" w:rsidR="00C808E0" w:rsidRPr="003367CD" w:rsidRDefault="00040565" w:rsidP="00CF755C">
      <w:pPr>
        <w:pStyle w:val="ListParagraph"/>
        <w:ind w:left="1440"/>
        <w:rPr>
          <w:sz w:val="28"/>
          <w:szCs w:val="28"/>
        </w:rPr>
      </w:pPr>
      <w:r w:rsidRPr="00040565">
        <w:rPr>
          <w:sz w:val="28"/>
          <w:szCs w:val="28"/>
        </w:rPr>
        <w:t>To book the ice please call 635-</w:t>
      </w:r>
      <w:r w:rsidR="00531C4A">
        <w:rPr>
          <w:sz w:val="28"/>
          <w:szCs w:val="28"/>
        </w:rPr>
        <w:t>4991</w:t>
      </w:r>
      <w:r w:rsidRPr="00040565">
        <w:rPr>
          <w:sz w:val="28"/>
          <w:szCs w:val="28"/>
        </w:rPr>
        <w:t xml:space="preserve"> </w:t>
      </w:r>
    </w:p>
    <w:p w14:paraId="4662C4E6" w14:textId="77777777" w:rsidR="0003726D" w:rsidRPr="0003726D" w:rsidRDefault="0003726D" w:rsidP="0003726D">
      <w:pPr>
        <w:ind w:firstLine="720"/>
        <w:rPr>
          <w:sz w:val="32"/>
          <w:szCs w:val="32"/>
        </w:rPr>
      </w:pPr>
    </w:p>
    <w:p w14:paraId="56288997" w14:textId="77777777" w:rsidR="00085F4E" w:rsidRPr="0003726D" w:rsidRDefault="00085F4E" w:rsidP="00085F4E">
      <w:pPr>
        <w:rPr>
          <w:sz w:val="32"/>
          <w:szCs w:val="32"/>
        </w:rPr>
      </w:pPr>
      <w:r w:rsidRPr="0003726D">
        <w:rPr>
          <w:sz w:val="32"/>
          <w:szCs w:val="32"/>
        </w:rPr>
        <w:t xml:space="preserve"> </w:t>
      </w:r>
    </w:p>
    <w:p w14:paraId="04E3040E" w14:textId="77777777" w:rsidR="00315C3C" w:rsidRDefault="0099320F" w:rsidP="00870F25">
      <w:pPr>
        <w:jc w:val="center"/>
      </w:pPr>
      <w:r>
        <w:tab/>
      </w:r>
      <w:r>
        <w:tab/>
      </w:r>
    </w:p>
    <w:p w14:paraId="7720AC28" w14:textId="77777777" w:rsidR="00633937" w:rsidRDefault="00633937" w:rsidP="00315C3C">
      <w:pPr>
        <w:rPr>
          <w:sz w:val="32"/>
          <w:szCs w:val="32"/>
        </w:rPr>
      </w:pPr>
    </w:p>
    <w:p w14:paraId="3B7977F6" w14:textId="77777777" w:rsidR="00633937" w:rsidRDefault="00633937" w:rsidP="00315C3C">
      <w:pPr>
        <w:rPr>
          <w:sz w:val="32"/>
          <w:szCs w:val="32"/>
        </w:rPr>
      </w:pPr>
    </w:p>
    <w:p w14:paraId="3DFBF4E7" w14:textId="77777777" w:rsidR="00D40408" w:rsidRDefault="00D40408" w:rsidP="00315C3C">
      <w:pPr>
        <w:rPr>
          <w:sz w:val="32"/>
          <w:szCs w:val="32"/>
        </w:rPr>
      </w:pPr>
    </w:p>
    <w:sectPr w:rsidR="00D40408" w:rsidSect="00AF65D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F3D2" w14:textId="77777777" w:rsidR="00AF65D5" w:rsidRDefault="00AF65D5">
      <w:r>
        <w:separator/>
      </w:r>
    </w:p>
  </w:endnote>
  <w:endnote w:type="continuationSeparator" w:id="0">
    <w:p w14:paraId="65F05053" w14:textId="77777777" w:rsidR="00AF65D5" w:rsidRDefault="00AF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A3BC" w14:textId="77777777" w:rsidR="000861C1" w:rsidRPr="00870F25" w:rsidRDefault="000861C1" w:rsidP="00870F25">
    <w:pPr>
      <w:pStyle w:val="Footer"/>
      <w:jc w:val="center"/>
      <w:rPr>
        <w:sz w:val="20"/>
      </w:rPr>
    </w:pPr>
    <w:r w:rsidRPr="00870F25">
      <w:rPr>
        <w:rFonts w:ascii="Helvetica Neue" w:hAnsi="Helvetica Neue"/>
        <w:color w:val="595959"/>
        <w:sz w:val="20"/>
      </w:rPr>
      <w:t xml:space="preserve">6 Crescent Street, Deer Lake, NL   A8A 1E9   </w:t>
    </w:r>
    <w:r w:rsidRPr="00870F25">
      <w:rPr>
        <w:rFonts w:ascii="Helvetica Neue" w:hAnsi="Helvetica Neue"/>
        <w:b/>
        <w:color w:val="DF3700"/>
        <w:sz w:val="20"/>
      </w:rPr>
      <w:t>P</w:t>
    </w:r>
    <w:r>
      <w:rPr>
        <w:rFonts w:ascii="Helvetica Neue" w:hAnsi="Helvetica Neue"/>
        <w:b/>
        <w:color w:val="DF3700"/>
        <w:sz w:val="20"/>
      </w:rPr>
      <w:t xml:space="preserve"> </w:t>
    </w:r>
    <w:r w:rsidRPr="00870F25">
      <w:rPr>
        <w:rFonts w:ascii="Helvetica Neue" w:hAnsi="Helvetica Neue"/>
        <w:color w:val="595959"/>
        <w:sz w:val="20"/>
      </w:rPr>
      <w:t xml:space="preserve">709 635 2451   </w:t>
    </w:r>
    <w:r w:rsidRPr="00870F25">
      <w:rPr>
        <w:rFonts w:ascii="Helvetica Neue" w:hAnsi="Helvetica Neue"/>
        <w:b/>
        <w:color w:val="DF3700"/>
        <w:sz w:val="20"/>
      </w:rPr>
      <w:t>F</w:t>
    </w:r>
    <w:r>
      <w:rPr>
        <w:rFonts w:ascii="Helvetica Neue" w:hAnsi="Helvetica Neue"/>
        <w:b/>
        <w:color w:val="DF3700"/>
        <w:sz w:val="20"/>
      </w:rPr>
      <w:t xml:space="preserve"> </w:t>
    </w:r>
    <w:r w:rsidRPr="00870F25">
      <w:rPr>
        <w:rFonts w:ascii="Helvetica Neue" w:hAnsi="Helvetica Neue"/>
        <w:color w:val="595959"/>
        <w:sz w:val="20"/>
      </w:rPr>
      <w:t xml:space="preserve">709 635 5857     </w:t>
    </w:r>
    <w:proofErr w:type="gramStart"/>
    <w:r w:rsidRPr="00870F25">
      <w:rPr>
        <w:rFonts w:ascii="Helvetica Neue" w:hAnsi="Helvetica Neue"/>
        <w:color w:val="595959"/>
        <w:sz w:val="20"/>
      </w:rPr>
      <w:t>deerlake@nf.aibn.com  www.town.deerlake.nf.ca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7C50" w14:textId="77777777" w:rsidR="00AF65D5" w:rsidRDefault="00AF65D5">
      <w:r>
        <w:separator/>
      </w:r>
    </w:p>
  </w:footnote>
  <w:footnote w:type="continuationSeparator" w:id="0">
    <w:p w14:paraId="07454774" w14:textId="77777777" w:rsidR="00AF65D5" w:rsidRDefault="00AF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A909" w14:textId="77777777" w:rsidR="000861C1" w:rsidRDefault="004E3989" w:rsidP="00870F25">
    <w:pPr>
      <w:pStyle w:val="Header"/>
      <w:jc w:val="center"/>
    </w:pPr>
    <w:r>
      <w:rPr>
        <w:noProof/>
      </w:rPr>
      <w:drawing>
        <wp:inline distT="0" distB="0" distL="0" distR="0" wp14:anchorId="572BA13C" wp14:editId="3FD5700F">
          <wp:extent cx="1955800" cy="1320800"/>
          <wp:effectExtent l="19050" t="0" r="6350" b="0"/>
          <wp:docPr id="1" name="Picture 1" descr="DL_logo_airpor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_logo_airport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13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E43C5"/>
    <w:multiLevelType w:val="hybridMultilevel"/>
    <w:tmpl w:val="6922B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6223FC"/>
    <w:multiLevelType w:val="hybridMultilevel"/>
    <w:tmpl w:val="4704B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981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621475">
    <w:abstractNumId w:val="0"/>
  </w:num>
  <w:num w:numId="3" w16cid:durableId="137719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1C"/>
    <w:rsid w:val="0003726D"/>
    <w:rsid w:val="00040565"/>
    <w:rsid w:val="00085F4E"/>
    <w:rsid w:val="000861C1"/>
    <w:rsid w:val="00120134"/>
    <w:rsid w:val="00172A6F"/>
    <w:rsid w:val="001A54E4"/>
    <w:rsid w:val="001D043A"/>
    <w:rsid w:val="00315C3C"/>
    <w:rsid w:val="003367CD"/>
    <w:rsid w:val="00344E2E"/>
    <w:rsid w:val="00346A2C"/>
    <w:rsid w:val="003B57AF"/>
    <w:rsid w:val="003B591C"/>
    <w:rsid w:val="003C7C60"/>
    <w:rsid w:val="003F00DB"/>
    <w:rsid w:val="003F57BA"/>
    <w:rsid w:val="004515E9"/>
    <w:rsid w:val="004571A5"/>
    <w:rsid w:val="004962ED"/>
    <w:rsid w:val="004E3989"/>
    <w:rsid w:val="0050708E"/>
    <w:rsid w:val="00531C4A"/>
    <w:rsid w:val="005743CB"/>
    <w:rsid w:val="005A0C98"/>
    <w:rsid w:val="00633937"/>
    <w:rsid w:val="006A5D31"/>
    <w:rsid w:val="007468AE"/>
    <w:rsid w:val="0075673A"/>
    <w:rsid w:val="00792E2C"/>
    <w:rsid w:val="007F1CB2"/>
    <w:rsid w:val="00847DC7"/>
    <w:rsid w:val="00870F25"/>
    <w:rsid w:val="008E1B68"/>
    <w:rsid w:val="0099320F"/>
    <w:rsid w:val="009C1142"/>
    <w:rsid w:val="009D0769"/>
    <w:rsid w:val="00A561CF"/>
    <w:rsid w:val="00AA1D75"/>
    <w:rsid w:val="00AB64DA"/>
    <w:rsid w:val="00AD446D"/>
    <w:rsid w:val="00AF65D5"/>
    <w:rsid w:val="00B32E47"/>
    <w:rsid w:val="00B53954"/>
    <w:rsid w:val="00C808E0"/>
    <w:rsid w:val="00C812B8"/>
    <w:rsid w:val="00C91C67"/>
    <w:rsid w:val="00CE1F7C"/>
    <w:rsid w:val="00CF755C"/>
    <w:rsid w:val="00D36128"/>
    <w:rsid w:val="00D40408"/>
    <w:rsid w:val="00D6400B"/>
    <w:rsid w:val="00DE1060"/>
    <w:rsid w:val="00E05C16"/>
    <w:rsid w:val="00EA3ADC"/>
    <w:rsid w:val="00EA65DC"/>
    <w:rsid w:val="00F5212A"/>
    <w:rsid w:val="00FA1252"/>
    <w:rsid w:val="00FC10F3"/>
    <w:rsid w:val="00F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18BBD6"/>
  <w15:docId w15:val="{92290E3B-6DB7-4659-90A8-485D979A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9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A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ADC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3A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ADC"/>
    <w:rPr>
      <w:sz w:val="24"/>
    </w:rPr>
  </w:style>
  <w:style w:type="paragraph" w:styleId="BalloonText">
    <w:name w:val="Balloon Text"/>
    <w:basedOn w:val="Normal"/>
    <w:semiHidden/>
    <w:rsid w:val="009D07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ew%20Letter%20Head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ECB51-E65F-4FAF-AA1B-C8FA749B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 Head-12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Tract Consulting Inc.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Glynn Wiseman</cp:lastModifiedBy>
  <cp:revision>2</cp:revision>
  <cp:lastPrinted>2020-10-02T17:04:00Z</cp:lastPrinted>
  <dcterms:created xsi:type="dcterms:W3CDTF">2024-01-22T11:52:00Z</dcterms:created>
  <dcterms:modified xsi:type="dcterms:W3CDTF">2024-01-22T11:52:00Z</dcterms:modified>
</cp:coreProperties>
</file>